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85" w:rsidRPr="00CB5076" w:rsidRDefault="00204D85" w:rsidP="005549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5076">
        <w:rPr>
          <w:rFonts w:ascii="Times New Roman" w:hAnsi="Times New Roman"/>
          <w:b/>
          <w:sz w:val="28"/>
          <w:szCs w:val="28"/>
        </w:rPr>
        <w:t xml:space="preserve">План работы городского методического объединения учителей ГЕОГРАФИИ  муниципальных общеобразовательных бюджетных учреждениях ЛГО </w:t>
      </w:r>
    </w:p>
    <w:p w:rsidR="00204D85" w:rsidRDefault="00204D85" w:rsidP="005549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 – 2023</w:t>
      </w:r>
      <w:r w:rsidRPr="00CB507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04D85" w:rsidRPr="00CB5076" w:rsidRDefault="00204D85" w:rsidP="005549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4D85" w:rsidRDefault="00204D85" w:rsidP="00554908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44435">
        <w:rPr>
          <w:rFonts w:ascii="Times New Roman" w:hAnsi="Times New Roman"/>
          <w:sz w:val="24"/>
          <w:szCs w:val="24"/>
        </w:rPr>
        <w:t>«</w:t>
      </w:r>
      <w:r w:rsidRPr="00544435">
        <w:rPr>
          <w:rFonts w:ascii="Times New Roman" w:hAnsi="Times New Roman"/>
          <w:b/>
          <w:bCs/>
          <w:sz w:val="24"/>
          <w:szCs w:val="24"/>
        </w:rPr>
        <w:t>Качество образования как приоритет профессиональной компетентности педагога».</w:t>
      </w:r>
    </w:p>
    <w:p w:rsidR="00204D85" w:rsidRPr="00544435" w:rsidRDefault="00204D85" w:rsidP="00554908">
      <w:pPr>
        <w:spacing w:after="0"/>
        <w:rPr>
          <w:rFonts w:ascii="Times New Roman" w:hAnsi="Times New Roman"/>
          <w:sz w:val="24"/>
          <w:szCs w:val="24"/>
        </w:rPr>
      </w:pPr>
    </w:p>
    <w:p w:rsidR="00204D85" w:rsidRPr="004C6D4A" w:rsidRDefault="00204D85" w:rsidP="00554908">
      <w:pPr>
        <w:spacing w:after="0"/>
        <w:rPr>
          <w:rFonts w:ascii="Times New Roman" w:hAnsi="Times New Roman"/>
          <w:sz w:val="24"/>
          <w:szCs w:val="24"/>
        </w:rPr>
      </w:pPr>
      <w:r w:rsidRPr="00EB0619">
        <w:rPr>
          <w:rFonts w:ascii="Times New Roman" w:hAnsi="Times New Roman"/>
          <w:b/>
          <w:sz w:val="24"/>
          <w:szCs w:val="24"/>
        </w:rPr>
        <w:t>Цель:</w:t>
      </w:r>
      <w:r w:rsidRPr="00EB0619">
        <w:rPr>
          <w:rFonts w:ascii="Times New Roman" w:hAnsi="Times New Roman"/>
          <w:sz w:val="24"/>
          <w:szCs w:val="24"/>
        </w:rPr>
        <w:t xml:space="preserve"> </w:t>
      </w:r>
      <w:r w:rsidRPr="004C6D4A">
        <w:rPr>
          <w:rFonts w:ascii="Times New Roman" w:hAnsi="Times New Roman"/>
          <w:sz w:val="24"/>
          <w:szCs w:val="24"/>
        </w:rPr>
        <w:t>Продолжить работу по созданию условий для развития учительского потенциала,</w:t>
      </w:r>
    </w:p>
    <w:p w:rsidR="00204D85" w:rsidRPr="004C6D4A" w:rsidRDefault="00204D85" w:rsidP="00554908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C6D4A">
        <w:rPr>
          <w:rFonts w:ascii="Times New Roman" w:hAnsi="Times New Roman"/>
          <w:sz w:val="24"/>
          <w:szCs w:val="24"/>
        </w:rPr>
        <w:t>способствующего повышению качества преподавания географии и развитию</w:t>
      </w:r>
    </w:p>
    <w:p w:rsidR="00204D85" w:rsidRPr="004C6D4A" w:rsidRDefault="00204D85" w:rsidP="00554908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C6D4A">
        <w:rPr>
          <w:rFonts w:ascii="Times New Roman" w:hAnsi="Times New Roman"/>
          <w:sz w:val="24"/>
          <w:szCs w:val="24"/>
        </w:rPr>
        <w:t>личности учащегося в условиях модернизации образования.</w:t>
      </w:r>
    </w:p>
    <w:p w:rsidR="00204D85" w:rsidRPr="00EB0619" w:rsidRDefault="00204D85" w:rsidP="00554908">
      <w:pPr>
        <w:spacing w:after="0"/>
        <w:rPr>
          <w:rFonts w:ascii="Times New Roman" w:hAnsi="Times New Roman"/>
          <w:b/>
          <w:sz w:val="24"/>
          <w:szCs w:val="24"/>
        </w:rPr>
      </w:pPr>
      <w:r w:rsidRPr="00EB0619">
        <w:rPr>
          <w:rFonts w:ascii="Times New Roman" w:hAnsi="Times New Roman"/>
          <w:b/>
          <w:sz w:val="24"/>
          <w:szCs w:val="24"/>
        </w:rPr>
        <w:t>Задачи:</w:t>
      </w:r>
    </w:p>
    <w:p w:rsidR="00204D85" w:rsidRDefault="00204D85" w:rsidP="0055490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 для обеспечения профессионального, культурного и творческого роста педагога. О</w:t>
      </w:r>
      <w:r w:rsidRPr="00544435">
        <w:rPr>
          <w:rFonts w:ascii="Times New Roman" w:hAnsi="Times New Roman"/>
          <w:sz w:val="24"/>
          <w:szCs w:val="24"/>
        </w:rPr>
        <w:t>беспечение оперативного информирования педагогов о новом содержании образования, инновационных образовательных и воспитательных технологиях</w:t>
      </w:r>
    </w:p>
    <w:p w:rsidR="00204D85" w:rsidRPr="001617F2" w:rsidRDefault="00204D85" w:rsidP="0055490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1617F2">
        <w:rPr>
          <w:rFonts w:ascii="Times New Roman" w:hAnsi="Times New Roman"/>
          <w:sz w:val="24"/>
          <w:szCs w:val="24"/>
        </w:rPr>
        <w:t>Совершенствовать формы и методы обучения на основе современных</w:t>
      </w:r>
    </w:p>
    <w:p w:rsidR="00204D85" w:rsidRDefault="00204D85" w:rsidP="00554908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1617F2">
        <w:rPr>
          <w:rFonts w:ascii="Times New Roman" w:hAnsi="Times New Roman"/>
          <w:sz w:val="24"/>
          <w:szCs w:val="24"/>
        </w:rPr>
        <w:t>педагогических технологий.</w:t>
      </w:r>
    </w:p>
    <w:p w:rsidR="00204D85" w:rsidRDefault="00204D85" w:rsidP="0055490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и распространение передового педагогического опыта учителей географии.</w:t>
      </w:r>
    </w:p>
    <w:p w:rsidR="00204D85" w:rsidRDefault="00204D85" w:rsidP="0055490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C6D4A">
        <w:rPr>
          <w:rFonts w:ascii="Times New Roman" w:hAnsi="Times New Roman"/>
          <w:sz w:val="24"/>
          <w:szCs w:val="24"/>
        </w:rPr>
        <w:t>тимулирование и развитие творческого исследовательского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</w:t>
      </w:r>
      <w:r>
        <w:rPr>
          <w:rFonts w:ascii="Times New Roman" w:hAnsi="Times New Roman"/>
          <w:sz w:val="24"/>
          <w:szCs w:val="24"/>
        </w:rPr>
        <w:t>. Изучение и распространение положительного опыта подготовки к ВПР, ОГЭ и ЕГЭ по географии.</w:t>
      </w:r>
    </w:p>
    <w:p w:rsidR="00204D85" w:rsidRPr="00172CBC" w:rsidRDefault="00204D85" w:rsidP="0055490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172CBC">
        <w:rPr>
          <w:rFonts w:ascii="Times New Roman" w:hAnsi="Times New Roman"/>
          <w:sz w:val="24"/>
          <w:szCs w:val="24"/>
        </w:rPr>
        <w:t>Обеспечить методическое сопровождение и создать условия для введения</w:t>
      </w:r>
    </w:p>
    <w:p w:rsidR="00204D85" w:rsidRDefault="00204D85" w:rsidP="00554908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172CBC">
        <w:rPr>
          <w:rFonts w:ascii="Times New Roman" w:hAnsi="Times New Roman"/>
          <w:sz w:val="24"/>
          <w:szCs w:val="24"/>
        </w:rPr>
        <w:t>ФГОС второго поколения в основной школе.</w:t>
      </w:r>
    </w:p>
    <w:p w:rsidR="00204D85" w:rsidRPr="00887501" w:rsidRDefault="00204D85" w:rsidP="00554908">
      <w:pPr>
        <w:spacing w:after="0"/>
        <w:rPr>
          <w:rFonts w:ascii="Times New Roman" w:hAnsi="Times New Roman"/>
          <w:b/>
          <w:sz w:val="24"/>
          <w:szCs w:val="24"/>
        </w:rPr>
      </w:pPr>
      <w:r w:rsidRPr="00887501">
        <w:rPr>
          <w:rFonts w:ascii="Times New Roman" w:hAnsi="Times New Roman"/>
          <w:b/>
          <w:sz w:val="24"/>
          <w:szCs w:val="24"/>
        </w:rPr>
        <w:t>Виды деятельности:</w:t>
      </w:r>
    </w:p>
    <w:p w:rsidR="00204D85" w:rsidRPr="004C6D4A" w:rsidRDefault="00204D85" w:rsidP="0055490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C6D4A">
        <w:rPr>
          <w:rFonts w:ascii="Times New Roman" w:hAnsi="Times New Roman"/>
          <w:sz w:val="24"/>
          <w:szCs w:val="24"/>
        </w:rPr>
        <w:t>Изучение нормативных документов.</w:t>
      </w:r>
    </w:p>
    <w:p w:rsidR="00204D85" w:rsidRDefault="00204D85" w:rsidP="0055490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педагогов актуальной профессиональной информацией;</w:t>
      </w:r>
    </w:p>
    <w:p w:rsidR="00204D85" w:rsidRDefault="00204D85" w:rsidP="0055490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консультаций по актуальным проблемам образования;</w:t>
      </w:r>
    </w:p>
    <w:p w:rsidR="00204D85" w:rsidRDefault="00204D85" w:rsidP="0055490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анализ олимпиадных заданий;</w:t>
      </w:r>
    </w:p>
    <w:p w:rsidR="00204D85" w:rsidRDefault="00204D85" w:rsidP="0055490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и распространение педагогического опыта учителей;</w:t>
      </w:r>
    </w:p>
    <w:p w:rsidR="00204D85" w:rsidRDefault="00204D85" w:rsidP="0055490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новейшими достижениями в области образования;</w:t>
      </w:r>
    </w:p>
    <w:p w:rsidR="00204D85" w:rsidRDefault="00204D85" w:rsidP="0055490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инновационных технологий</w:t>
      </w:r>
    </w:p>
    <w:p w:rsidR="00204D85" w:rsidRDefault="00204D85" w:rsidP="0055490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сетевых конкурсах учителей и учащихся;</w:t>
      </w:r>
    </w:p>
    <w:p w:rsidR="00204D85" w:rsidRPr="00CB5076" w:rsidRDefault="00204D85" w:rsidP="0055490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887501">
        <w:rPr>
          <w:rFonts w:ascii="Times New Roman" w:hAnsi="Times New Roman"/>
          <w:sz w:val="24"/>
          <w:szCs w:val="24"/>
        </w:rPr>
        <w:t>Участие в конкурсах творческих работ разного уровня.</w:t>
      </w:r>
    </w:p>
    <w:p w:rsidR="00204D85" w:rsidRPr="00887501" w:rsidRDefault="00204D85" w:rsidP="00554908">
      <w:pPr>
        <w:spacing w:after="0"/>
        <w:rPr>
          <w:rFonts w:ascii="Times New Roman" w:hAnsi="Times New Roman"/>
          <w:b/>
          <w:sz w:val="24"/>
          <w:szCs w:val="24"/>
        </w:rPr>
      </w:pPr>
      <w:r w:rsidRPr="00887501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204D85" w:rsidRDefault="00204D85" w:rsidP="0055490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успеваемости, качества знаний учащихся.</w:t>
      </w:r>
    </w:p>
    <w:p w:rsidR="00204D85" w:rsidRDefault="00204D85" w:rsidP="0055490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Успешное участие школьников в предметных олимпиадах, конкурсах, научно-исследовательской  и проектной деятельности.</w:t>
      </w:r>
    </w:p>
    <w:p w:rsidR="00204D85" w:rsidRDefault="00204D85" w:rsidP="0055490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профессиональной компетенции педагогов.</w:t>
      </w:r>
    </w:p>
    <w:p w:rsidR="00204D85" w:rsidRDefault="00204D85" w:rsidP="0055490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интереса учащихся к предмету география.</w:t>
      </w:r>
    </w:p>
    <w:p w:rsidR="00204D85" w:rsidRDefault="00204D85" w:rsidP="00EB6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D85" w:rsidRPr="00691927" w:rsidRDefault="00204D85" w:rsidP="00EB6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91927">
        <w:rPr>
          <w:rFonts w:ascii="Times New Roman" w:hAnsi="Times New Roman"/>
          <w:b/>
          <w:sz w:val="24"/>
          <w:szCs w:val="24"/>
        </w:rPr>
        <w:t>План заседаний городского  методического объединения</w:t>
      </w:r>
    </w:p>
    <w:p w:rsidR="00204D85" w:rsidRDefault="00204D85" w:rsidP="00EB6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2022 – 2023</w:t>
      </w:r>
      <w:r w:rsidRPr="00691927">
        <w:rPr>
          <w:rFonts w:ascii="Times New Roman" w:hAnsi="Times New Roman"/>
          <w:b/>
          <w:sz w:val="24"/>
          <w:szCs w:val="24"/>
        </w:rPr>
        <w:t xml:space="preserve"> учебном году.</w:t>
      </w:r>
    </w:p>
    <w:p w:rsidR="00204D85" w:rsidRPr="00691927" w:rsidRDefault="00204D85" w:rsidP="00EB6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0"/>
        <w:gridCol w:w="5923"/>
        <w:gridCol w:w="2368"/>
      </w:tblGrid>
      <w:tr w:rsidR="00204D85" w:rsidRPr="00931F76" w:rsidTr="00931F76">
        <w:tc>
          <w:tcPr>
            <w:tcW w:w="1242" w:type="dxa"/>
          </w:tcPr>
          <w:p w:rsidR="00204D85" w:rsidRPr="00931F76" w:rsidRDefault="00204D85" w:rsidP="00931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F76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5954" w:type="dxa"/>
          </w:tcPr>
          <w:p w:rsidR="00204D85" w:rsidRPr="00931F76" w:rsidRDefault="00204D85" w:rsidP="00931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F76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75" w:type="dxa"/>
          </w:tcPr>
          <w:p w:rsidR="00204D85" w:rsidRPr="00931F76" w:rsidRDefault="00204D85" w:rsidP="00931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F76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204D85" w:rsidRPr="00931F76" w:rsidTr="00931F76">
        <w:tc>
          <w:tcPr>
            <w:tcW w:w="1242" w:type="dxa"/>
          </w:tcPr>
          <w:p w:rsidR="00204D85" w:rsidRPr="00931F76" w:rsidRDefault="00204D85" w:rsidP="0093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76">
              <w:rPr>
                <w:rFonts w:ascii="Times New Roman" w:hAnsi="Times New Roman"/>
                <w:sz w:val="24"/>
                <w:szCs w:val="24"/>
              </w:rPr>
              <w:t>1-е полугодие</w:t>
            </w:r>
          </w:p>
        </w:tc>
        <w:tc>
          <w:tcPr>
            <w:tcW w:w="5954" w:type="dxa"/>
          </w:tcPr>
          <w:p w:rsidR="00204D85" w:rsidRPr="00931F76" w:rsidRDefault="00204D85" w:rsidP="0093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F76">
              <w:rPr>
                <w:rFonts w:ascii="Times New Roman" w:hAnsi="Times New Roman"/>
                <w:sz w:val="24"/>
                <w:szCs w:val="24"/>
              </w:rPr>
              <w:t>1.Анализ работы ГМО за 2021-2022 учебный год.</w:t>
            </w:r>
          </w:p>
          <w:p w:rsidR="00204D85" w:rsidRPr="00931F76" w:rsidRDefault="00204D85" w:rsidP="0093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F76">
              <w:rPr>
                <w:rFonts w:ascii="Times New Roman" w:hAnsi="Times New Roman"/>
                <w:sz w:val="24"/>
                <w:szCs w:val="24"/>
              </w:rPr>
              <w:t>2.Определение основных задач ГМО на 2022-2023 учебный год.</w:t>
            </w:r>
          </w:p>
          <w:p w:rsidR="00204D85" w:rsidRPr="00931F76" w:rsidRDefault="00204D85" w:rsidP="0093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F76">
              <w:rPr>
                <w:rFonts w:ascii="Times New Roman" w:hAnsi="Times New Roman"/>
                <w:sz w:val="24"/>
                <w:szCs w:val="24"/>
              </w:rPr>
              <w:t>3. Корректировка плана работы ГМО.</w:t>
            </w:r>
          </w:p>
          <w:p w:rsidR="00204D85" w:rsidRPr="00931F76" w:rsidRDefault="00204D85" w:rsidP="0093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F76">
              <w:rPr>
                <w:rFonts w:ascii="Times New Roman" w:hAnsi="Times New Roman"/>
                <w:sz w:val="24"/>
                <w:szCs w:val="24"/>
              </w:rPr>
              <w:t>4. Утверждение плана работы ГМО учителей географии на 2022-2023 учебный год.</w:t>
            </w:r>
          </w:p>
          <w:p w:rsidR="00204D85" w:rsidRPr="00931F76" w:rsidRDefault="00204D85" w:rsidP="0093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F76">
              <w:rPr>
                <w:rFonts w:ascii="Times New Roman" w:hAnsi="Times New Roman"/>
                <w:sz w:val="24"/>
                <w:szCs w:val="24"/>
              </w:rPr>
              <w:t>5 Подготовка учащихся 9-х, 11-х классов к ГИА по географии.</w:t>
            </w:r>
          </w:p>
          <w:p w:rsidR="00204D85" w:rsidRPr="00931F76" w:rsidRDefault="00204D85" w:rsidP="0093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F76">
              <w:rPr>
                <w:rFonts w:ascii="Times New Roman" w:hAnsi="Times New Roman"/>
                <w:sz w:val="24"/>
                <w:szCs w:val="24"/>
              </w:rPr>
              <w:t>6 Организация работы с одаренными детьми, учащимися, имеющими низкую и высокую мотивацию к обучению.</w:t>
            </w:r>
          </w:p>
          <w:p w:rsidR="00204D85" w:rsidRPr="00931F76" w:rsidRDefault="00204D85" w:rsidP="0093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F76">
              <w:rPr>
                <w:rFonts w:ascii="Times New Roman" w:hAnsi="Times New Roman"/>
                <w:sz w:val="24"/>
                <w:szCs w:val="24"/>
              </w:rPr>
              <w:t>7. Информирование педагогов об изменении в нормативно-правовой документации и программно-методическом обеспечении образовательного процесса.  Изучение нормативных и программных материалов.</w:t>
            </w:r>
          </w:p>
          <w:p w:rsidR="00204D85" w:rsidRPr="00931F76" w:rsidRDefault="00204D85" w:rsidP="0093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F76">
              <w:rPr>
                <w:rFonts w:ascii="Times New Roman" w:hAnsi="Times New Roman"/>
                <w:sz w:val="24"/>
                <w:szCs w:val="24"/>
              </w:rPr>
              <w:t>8. Аттестация педагогических работников. Консультации педагогов при подготовке к аттестации.</w:t>
            </w:r>
          </w:p>
        </w:tc>
        <w:tc>
          <w:tcPr>
            <w:tcW w:w="2375" w:type="dxa"/>
          </w:tcPr>
          <w:p w:rsidR="00204D85" w:rsidRPr="00931F76" w:rsidRDefault="00204D85" w:rsidP="0093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F76">
              <w:rPr>
                <w:rFonts w:ascii="Times New Roman" w:hAnsi="Times New Roman"/>
                <w:sz w:val="24"/>
                <w:szCs w:val="24"/>
              </w:rPr>
              <w:t>МОБУ СОШ№3 ЛГО</w:t>
            </w:r>
          </w:p>
          <w:p w:rsidR="00204D85" w:rsidRPr="00931F76" w:rsidRDefault="00204D85" w:rsidP="0093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F76">
              <w:rPr>
                <w:rFonts w:ascii="Times New Roman" w:hAnsi="Times New Roman"/>
                <w:sz w:val="24"/>
                <w:szCs w:val="24"/>
              </w:rPr>
              <w:t>Салиенко Е.В.</w:t>
            </w:r>
          </w:p>
        </w:tc>
      </w:tr>
      <w:tr w:rsidR="00204D85" w:rsidRPr="00931F76" w:rsidTr="00931F76">
        <w:tc>
          <w:tcPr>
            <w:tcW w:w="1242" w:type="dxa"/>
          </w:tcPr>
          <w:p w:rsidR="00204D85" w:rsidRPr="00931F76" w:rsidRDefault="00204D85" w:rsidP="0093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76">
              <w:rPr>
                <w:rFonts w:ascii="Times New Roman" w:hAnsi="Times New Roman"/>
                <w:sz w:val="24"/>
                <w:szCs w:val="24"/>
              </w:rPr>
              <w:t xml:space="preserve">1-е полугодие </w:t>
            </w:r>
          </w:p>
        </w:tc>
        <w:tc>
          <w:tcPr>
            <w:tcW w:w="5954" w:type="dxa"/>
          </w:tcPr>
          <w:p w:rsidR="00204D85" w:rsidRPr="00931F76" w:rsidRDefault="00204D85" w:rsidP="0093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F76">
              <w:rPr>
                <w:rFonts w:ascii="Times New Roman" w:hAnsi="Times New Roman"/>
                <w:sz w:val="24"/>
                <w:szCs w:val="24"/>
              </w:rPr>
              <w:t>1.Методический практикум по разработке олимпиадных заданий.</w:t>
            </w:r>
          </w:p>
          <w:p w:rsidR="00204D85" w:rsidRPr="00931F76" w:rsidRDefault="00204D85" w:rsidP="0093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F76">
              <w:rPr>
                <w:rFonts w:ascii="Times New Roman" w:hAnsi="Times New Roman"/>
                <w:sz w:val="24"/>
                <w:szCs w:val="24"/>
              </w:rPr>
              <w:t>2. Проведение школьного тура олимпиад по географии.</w:t>
            </w:r>
          </w:p>
          <w:p w:rsidR="00204D85" w:rsidRPr="00931F76" w:rsidRDefault="00204D85" w:rsidP="0093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F76">
              <w:rPr>
                <w:rFonts w:ascii="Times New Roman" w:hAnsi="Times New Roman"/>
                <w:sz w:val="24"/>
                <w:szCs w:val="24"/>
              </w:rPr>
              <w:t>3. Методическое обеспечение  для подготовки и проведения школьного этапа Всероссийской олимпиады школьников по географии.</w:t>
            </w:r>
          </w:p>
          <w:p w:rsidR="00204D85" w:rsidRPr="00931F76" w:rsidRDefault="00204D85" w:rsidP="0093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F76">
              <w:rPr>
                <w:rFonts w:ascii="Times New Roman" w:hAnsi="Times New Roman"/>
                <w:sz w:val="24"/>
                <w:szCs w:val="24"/>
              </w:rPr>
              <w:t>4. Участие в проверке олимпиадных заданий муниципального этапа Всероссийской олимпиады школьников по географии.</w:t>
            </w:r>
          </w:p>
          <w:p w:rsidR="00204D85" w:rsidRPr="00931F76" w:rsidRDefault="00204D85" w:rsidP="0093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F76">
              <w:rPr>
                <w:rFonts w:ascii="Times New Roman" w:hAnsi="Times New Roman"/>
                <w:sz w:val="24"/>
                <w:szCs w:val="24"/>
              </w:rPr>
              <w:t>5. Проведение городской онлайн-олимпиады по географии.</w:t>
            </w:r>
          </w:p>
        </w:tc>
        <w:tc>
          <w:tcPr>
            <w:tcW w:w="2375" w:type="dxa"/>
          </w:tcPr>
          <w:p w:rsidR="00204D85" w:rsidRPr="00931F76" w:rsidRDefault="00204D85" w:rsidP="0093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1F76">
              <w:rPr>
                <w:rFonts w:ascii="Times New Roman" w:hAnsi="Times New Roman"/>
                <w:sz w:val="24"/>
                <w:szCs w:val="24"/>
              </w:rPr>
              <w:t>УМЦ</w:t>
            </w:r>
          </w:p>
        </w:tc>
      </w:tr>
      <w:tr w:rsidR="00204D85" w:rsidRPr="00931F76" w:rsidTr="00931F76">
        <w:tc>
          <w:tcPr>
            <w:tcW w:w="1242" w:type="dxa"/>
          </w:tcPr>
          <w:p w:rsidR="00204D85" w:rsidRPr="00931F76" w:rsidRDefault="00204D85" w:rsidP="0093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76">
              <w:rPr>
                <w:rFonts w:ascii="Times New Roman" w:hAnsi="Times New Roman"/>
                <w:sz w:val="24"/>
                <w:szCs w:val="24"/>
              </w:rPr>
              <w:t>2-е полугодие</w:t>
            </w:r>
          </w:p>
        </w:tc>
        <w:tc>
          <w:tcPr>
            <w:tcW w:w="5954" w:type="dxa"/>
          </w:tcPr>
          <w:p w:rsidR="00204D85" w:rsidRPr="00931F76" w:rsidRDefault="00204D85" w:rsidP="0093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F76">
              <w:rPr>
                <w:rFonts w:ascii="Times New Roman" w:hAnsi="Times New Roman"/>
                <w:b/>
                <w:sz w:val="24"/>
                <w:szCs w:val="24"/>
              </w:rPr>
              <w:t>Практикум:</w:t>
            </w:r>
          </w:p>
          <w:p w:rsidR="00204D85" w:rsidRPr="00931F76" w:rsidRDefault="00204D85" w:rsidP="0093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F76">
              <w:rPr>
                <w:rFonts w:ascii="Times New Roman" w:hAnsi="Times New Roman"/>
                <w:sz w:val="24"/>
                <w:szCs w:val="24"/>
              </w:rPr>
              <w:t>1. «Современный подход к структуре урока в свете требований ФГОС».</w:t>
            </w:r>
            <w:r w:rsidRPr="00931F76">
              <w:rPr>
                <w:rFonts w:ascii="Times New Roman" w:hAnsi="Times New Roman"/>
                <w:sz w:val="24"/>
                <w:szCs w:val="24"/>
              </w:rPr>
              <w:br/>
              <w:t>2. «Организация проектно - исследовательской работы на уроках и во внеурочное время по географии, в связи с переходом на ФГОС».</w:t>
            </w:r>
          </w:p>
          <w:p w:rsidR="00204D85" w:rsidRPr="00931F76" w:rsidRDefault="00204D85" w:rsidP="0093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F76">
              <w:rPr>
                <w:rFonts w:ascii="Times New Roman" w:hAnsi="Times New Roman"/>
                <w:sz w:val="24"/>
                <w:szCs w:val="24"/>
              </w:rPr>
              <w:t>3.Банк идей «А я делаю так». Обмен практическим материалом.</w:t>
            </w:r>
          </w:p>
        </w:tc>
        <w:tc>
          <w:tcPr>
            <w:tcW w:w="2375" w:type="dxa"/>
          </w:tcPr>
          <w:p w:rsidR="00204D85" w:rsidRPr="00931F76" w:rsidRDefault="00204D85" w:rsidP="0093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1F76">
              <w:rPr>
                <w:rFonts w:ascii="Times New Roman" w:hAnsi="Times New Roman"/>
                <w:sz w:val="24"/>
                <w:szCs w:val="24"/>
              </w:rPr>
              <w:t>УМЦ</w:t>
            </w:r>
          </w:p>
        </w:tc>
      </w:tr>
      <w:tr w:rsidR="00204D85" w:rsidRPr="00931F76" w:rsidTr="00931F76">
        <w:tc>
          <w:tcPr>
            <w:tcW w:w="1242" w:type="dxa"/>
          </w:tcPr>
          <w:p w:rsidR="00204D85" w:rsidRPr="00931F76" w:rsidRDefault="00204D85" w:rsidP="0093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76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954" w:type="dxa"/>
          </w:tcPr>
          <w:p w:rsidR="00204D85" w:rsidRPr="00931F76" w:rsidRDefault="00204D85" w:rsidP="0093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F76">
              <w:rPr>
                <w:rFonts w:ascii="Times New Roman" w:hAnsi="Times New Roman"/>
                <w:sz w:val="24"/>
                <w:szCs w:val="24"/>
              </w:rPr>
              <w:t>1.Работа на профессиональных сайтах, общение в форумах.</w:t>
            </w:r>
          </w:p>
          <w:p w:rsidR="00204D85" w:rsidRPr="00931F76" w:rsidRDefault="00204D85" w:rsidP="0093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F76">
              <w:rPr>
                <w:rFonts w:ascii="Times New Roman" w:hAnsi="Times New Roman"/>
                <w:sz w:val="24"/>
                <w:szCs w:val="24"/>
              </w:rPr>
              <w:t>2 Участие в педагогических конкурсах, конференциях, вебинарах.</w:t>
            </w:r>
          </w:p>
        </w:tc>
        <w:tc>
          <w:tcPr>
            <w:tcW w:w="2375" w:type="dxa"/>
          </w:tcPr>
          <w:p w:rsidR="00204D85" w:rsidRPr="00931F76" w:rsidRDefault="00204D85" w:rsidP="0093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D85" w:rsidRDefault="00204D85" w:rsidP="00EB66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4D85" w:rsidRDefault="00204D85" w:rsidP="00EB66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4D85" w:rsidRDefault="00204D85" w:rsidP="00EB66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4D85" w:rsidRPr="00EB66BB" w:rsidRDefault="00204D85" w:rsidP="00EB66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ГМО учитель географии ________________ Е.В.Салиенко</w:t>
      </w:r>
    </w:p>
    <w:sectPr w:rsidR="00204D85" w:rsidRPr="00EB66BB" w:rsidSect="005000C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D85" w:rsidRDefault="00204D85" w:rsidP="00554908">
      <w:pPr>
        <w:spacing w:after="0" w:line="240" w:lineRule="auto"/>
      </w:pPr>
      <w:r>
        <w:separator/>
      </w:r>
    </w:p>
  </w:endnote>
  <w:endnote w:type="continuationSeparator" w:id="0">
    <w:p w:rsidR="00204D85" w:rsidRDefault="00204D85" w:rsidP="0055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D85" w:rsidRDefault="00204D85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204D85" w:rsidRDefault="00204D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D85" w:rsidRDefault="00204D85" w:rsidP="00554908">
      <w:pPr>
        <w:spacing w:after="0" w:line="240" w:lineRule="auto"/>
      </w:pPr>
      <w:r>
        <w:separator/>
      </w:r>
    </w:p>
  </w:footnote>
  <w:footnote w:type="continuationSeparator" w:id="0">
    <w:p w:rsidR="00204D85" w:rsidRDefault="00204D85" w:rsidP="00554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28DA"/>
    <w:multiLevelType w:val="multilevel"/>
    <w:tmpl w:val="CF90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A74ED"/>
    <w:multiLevelType w:val="hybridMultilevel"/>
    <w:tmpl w:val="F86C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B3D89"/>
    <w:multiLevelType w:val="hybridMultilevel"/>
    <w:tmpl w:val="8FC4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66336B"/>
    <w:multiLevelType w:val="hybridMultilevel"/>
    <w:tmpl w:val="C3EA7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77F"/>
    <w:rsid w:val="00155B27"/>
    <w:rsid w:val="001617F2"/>
    <w:rsid w:val="00172CBC"/>
    <w:rsid w:val="00204D85"/>
    <w:rsid w:val="00290C56"/>
    <w:rsid w:val="0034107F"/>
    <w:rsid w:val="004C6D4A"/>
    <w:rsid w:val="005000C0"/>
    <w:rsid w:val="00501F08"/>
    <w:rsid w:val="00544435"/>
    <w:rsid w:val="00554908"/>
    <w:rsid w:val="00596C6E"/>
    <w:rsid w:val="00691927"/>
    <w:rsid w:val="006F0425"/>
    <w:rsid w:val="00887501"/>
    <w:rsid w:val="00931F76"/>
    <w:rsid w:val="00952381"/>
    <w:rsid w:val="009F22F7"/>
    <w:rsid w:val="00B64401"/>
    <w:rsid w:val="00CB5076"/>
    <w:rsid w:val="00EB0619"/>
    <w:rsid w:val="00EB66BB"/>
    <w:rsid w:val="00FC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C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B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06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B0619"/>
    <w:pPr>
      <w:ind w:left="720"/>
      <w:contextualSpacing/>
    </w:pPr>
  </w:style>
  <w:style w:type="table" w:styleId="TableGrid">
    <w:name w:val="Table Grid"/>
    <w:basedOn w:val="TableNormal"/>
    <w:uiPriority w:val="99"/>
    <w:rsid w:val="00EB66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54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5490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4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549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563</Words>
  <Characters>3210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городского методического объединения учителей ГЕОГРАФИИ  муниципальных общеобразовательных бюджетных учреждениях ЛГО </dc:title>
  <dc:subject/>
  <dc:creator>User</dc:creator>
  <cp:keywords/>
  <dc:description/>
  <cp:lastModifiedBy>Admin</cp:lastModifiedBy>
  <cp:revision>2</cp:revision>
  <dcterms:created xsi:type="dcterms:W3CDTF">2022-09-04T22:19:00Z</dcterms:created>
  <dcterms:modified xsi:type="dcterms:W3CDTF">2022-09-04T22:19:00Z</dcterms:modified>
</cp:coreProperties>
</file>